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6E" w:rsidRPr="007A5D86" w:rsidRDefault="00D7636E" w:rsidP="005C47EA">
      <w:pPr>
        <w:rPr>
          <w:u w:val="single"/>
        </w:rPr>
      </w:pPr>
    </w:p>
    <w:p w:rsidR="005F3FF9" w:rsidRPr="005C47EA" w:rsidRDefault="005F3FF9">
      <w:pPr>
        <w:rPr>
          <w:sz w:val="22"/>
          <w:szCs w:val="22"/>
        </w:rPr>
      </w:pPr>
      <w:r w:rsidRPr="005C47EA">
        <w:rPr>
          <w:b/>
          <w:sz w:val="22"/>
          <w:szCs w:val="22"/>
        </w:rPr>
        <w:t>Minutes</w:t>
      </w:r>
      <w:r w:rsidR="00CE2169" w:rsidRPr="005C47EA">
        <w:rPr>
          <w:b/>
          <w:sz w:val="22"/>
          <w:szCs w:val="22"/>
        </w:rPr>
        <w:t>:</w:t>
      </w:r>
      <w:r w:rsidR="00CE2169" w:rsidRPr="005C47EA">
        <w:rPr>
          <w:b/>
          <w:sz w:val="22"/>
          <w:szCs w:val="22"/>
        </w:rPr>
        <w:tab/>
      </w:r>
      <w:r w:rsidR="001222D4" w:rsidRPr="005C47EA">
        <w:rPr>
          <w:sz w:val="22"/>
          <w:szCs w:val="22"/>
        </w:rPr>
        <w:t>Social Tennis &amp; Events S-C</w:t>
      </w:r>
      <w:r w:rsidR="00803587">
        <w:rPr>
          <w:sz w:val="22"/>
          <w:szCs w:val="22"/>
        </w:rPr>
        <w:t xml:space="preserve"> </w:t>
      </w:r>
      <w:r w:rsidR="00CE2169" w:rsidRPr="005C47EA">
        <w:rPr>
          <w:sz w:val="22"/>
          <w:szCs w:val="22"/>
        </w:rPr>
        <w:t xml:space="preserve">Meeting </w:t>
      </w:r>
      <w:r w:rsidR="001222D4" w:rsidRPr="005C47EA">
        <w:rPr>
          <w:sz w:val="22"/>
          <w:szCs w:val="22"/>
        </w:rPr>
        <w:t xml:space="preserve">held on </w:t>
      </w:r>
      <w:r w:rsidR="00D7636E">
        <w:rPr>
          <w:sz w:val="22"/>
          <w:szCs w:val="22"/>
        </w:rPr>
        <w:t xml:space="preserve">Wednesday </w:t>
      </w:r>
      <w:r w:rsidR="00506B82">
        <w:rPr>
          <w:sz w:val="22"/>
          <w:szCs w:val="22"/>
        </w:rPr>
        <w:t>8</w:t>
      </w:r>
      <w:r w:rsidR="00506B82" w:rsidRPr="00506B82">
        <w:rPr>
          <w:sz w:val="22"/>
          <w:szCs w:val="22"/>
          <w:vertAlign w:val="superscript"/>
        </w:rPr>
        <w:t>th</w:t>
      </w:r>
      <w:r w:rsidR="00506B82">
        <w:rPr>
          <w:sz w:val="22"/>
          <w:szCs w:val="22"/>
        </w:rPr>
        <w:t xml:space="preserve"> August 2018 2.30pm</w:t>
      </w:r>
    </w:p>
    <w:p w:rsidR="00CE2169" w:rsidRPr="005C47EA" w:rsidRDefault="00CE2169">
      <w:pPr>
        <w:rPr>
          <w:b/>
          <w:sz w:val="22"/>
          <w:szCs w:val="22"/>
        </w:rPr>
      </w:pPr>
      <w:r w:rsidRPr="005C47EA">
        <w:rPr>
          <w:b/>
          <w:sz w:val="22"/>
          <w:szCs w:val="22"/>
        </w:rPr>
        <w:t>Present:</w:t>
      </w:r>
      <w:r w:rsidRPr="005C47EA">
        <w:rPr>
          <w:b/>
          <w:sz w:val="22"/>
          <w:szCs w:val="22"/>
        </w:rPr>
        <w:tab/>
      </w:r>
      <w:r w:rsidRPr="005C47EA">
        <w:rPr>
          <w:sz w:val="22"/>
          <w:szCs w:val="22"/>
        </w:rPr>
        <w:t>Elizabeth Williams</w:t>
      </w:r>
      <w:r w:rsidR="001222D4" w:rsidRPr="005C47EA">
        <w:rPr>
          <w:sz w:val="22"/>
          <w:szCs w:val="22"/>
        </w:rPr>
        <w:t>, Martin Read,</w:t>
      </w:r>
      <w:r w:rsidRPr="005C47EA">
        <w:rPr>
          <w:sz w:val="22"/>
          <w:szCs w:val="22"/>
        </w:rPr>
        <w:t xml:space="preserve"> Pam Lansdell</w:t>
      </w:r>
    </w:p>
    <w:p w:rsidR="00CE2169" w:rsidRPr="005C47EA" w:rsidRDefault="00CE2169">
      <w:pPr>
        <w:rPr>
          <w:sz w:val="22"/>
          <w:szCs w:val="22"/>
        </w:rPr>
      </w:pPr>
      <w:r w:rsidRPr="005C47EA">
        <w:rPr>
          <w:b/>
          <w:sz w:val="22"/>
          <w:szCs w:val="22"/>
        </w:rPr>
        <w:t>Apologies:</w:t>
      </w:r>
      <w:r w:rsidR="001A2A79">
        <w:rPr>
          <w:b/>
          <w:sz w:val="22"/>
          <w:szCs w:val="22"/>
        </w:rPr>
        <w:tab/>
      </w:r>
      <w:r w:rsidR="001A2A79">
        <w:rPr>
          <w:b/>
          <w:sz w:val="22"/>
          <w:szCs w:val="22"/>
        </w:rPr>
        <w:tab/>
      </w:r>
      <w:r w:rsidR="001A2A79">
        <w:rPr>
          <w:b/>
          <w:sz w:val="22"/>
          <w:szCs w:val="22"/>
        </w:rPr>
        <w:tab/>
      </w:r>
    </w:p>
    <w:p w:rsidR="005F3FF9" w:rsidRPr="005C47EA" w:rsidRDefault="005F3FF9">
      <w:pPr>
        <w:rPr>
          <w:b/>
          <w:sz w:val="22"/>
          <w:szCs w:val="22"/>
        </w:rPr>
      </w:pPr>
    </w:p>
    <w:tbl>
      <w:tblPr>
        <w:tblStyle w:val="TableGrid"/>
        <w:tblW w:w="9236" w:type="dxa"/>
        <w:tblLook w:val="04A0"/>
      </w:tblPr>
      <w:tblGrid>
        <w:gridCol w:w="665"/>
        <w:gridCol w:w="7275"/>
        <w:gridCol w:w="1296"/>
      </w:tblGrid>
      <w:tr w:rsidR="00375FB9" w:rsidRPr="005C47EA" w:rsidTr="0074534B">
        <w:tc>
          <w:tcPr>
            <w:tcW w:w="7940" w:type="dxa"/>
            <w:gridSpan w:val="2"/>
          </w:tcPr>
          <w:p w:rsidR="00375FB9" w:rsidRPr="005C47EA" w:rsidRDefault="005C47EA" w:rsidP="001222D4">
            <w:pPr>
              <w:tabs>
                <w:tab w:val="left" w:pos="3200"/>
              </w:tabs>
              <w:rPr>
                <w:sz w:val="22"/>
                <w:szCs w:val="22"/>
              </w:rPr>
            </w:pPr>
            <w:r w:rsidRPr="005C47EA">
              <w:rPr>
                <w:b/>
                <w:sz w:val="22"/>
                <w:szCs w:val="22"/>
              </w:rPr>
              <w:t>Chair</w:t>
            </w:r>
            <w:r w:rsidR="00375FB9" w:rsidRPr="005C47EA">
              <w:rPr>
                <w:b/>
                <w:sz w:val="22"/>
                <w:szCs w:val="22"/>
              </w:rPr>
              <w:t xml:space="preserve">: </w:t>
            </w:r>
            <w:r w:rsidR="001222D4" w:rsidRPr="005C47EA">
              <w:rPr>
                <w:sz w:val="22"/>
                <w:szCs w:val="22"/>
              </w:rPr>
              <w:t>PL</w:t>
            </w:r>
          </w:p>
        </w:tc>
        <w:tc>
          <w:tcPr>
            <w:tcW w:w="1296" w:type="dxa"/>
          </w:tcPr>
          <w:p w:rsidR="00375FB9" w:rsidRPr="005C47EA" w:rsidRDefault="00375FB9" w:rsidP="00D47BBB">
            <w:pPr>
              <w:tabs>
                <w:tab w:val="left" w:pos="3200"/>
              </w:tabs>
              <w:rPr>
                <w:sz w:val="22"/>
                <w:szCs w:val="22"/>
              </w:rPr>
            </w:pPr>
            <w:r w:rsidRPr="005C47EA">
              <w:rPr>
                <w:sz w:val="22"/>
                <w:szCs w:val="22"/>
              </w:rPr>
              <w:t>Action</w:t>
            </w:r>
          </w:p>
        </w:tc>
      </w:tr>
      <w:tr w:rsidR="00375FB9" w:rsidRPr="005C47EA" w:rsidTr="0074534B">
        <w:trPr>
          <w:trHeight w:val="554"/>
        </w:trPr>
        <w:tc>
          <w:tcPr>
            <w:tcW w:w="665" w:type="dxa"/>
          </w:tcPr>
          <w:p w:rsidR="00375FB9" w:rsidRPr="005C47EA" w:rsidRDefault="00375FB9" w:rsidP="00D47BBB">
            <w:pPr>
              <w:tabs>
                <w:tab w:val="left" w:pos="3200"/>
              </w:tabs>
              <w:rPr>
                <w:sz w:val="22"/>
                <w:szCs w:val="22"/>
              </w:rPr>
            </w:pPr>
            <w:r w:rsidRPr="005C47EA">
              <w:rPr>
                <w:sz w:val="22"/>
                <w:szCs w:val="22"/>
              </w:rPr>
              <w:t>1.</w:t>
            </w:r>
          </w:p>
        </w:tc>
        <w:tc>
          <w:tcPr>
            <w:tcW w:w="7275" w:type="dxa"/>
          </w:tcPr>
          <w:p w:rsidR="00D7636E" w:rsidRPr="00D7636E" w:rsidRDefault="00D7636E" w:rsidP="00D7636E">
            <w:pPr>
              <w:rPr>
                <w:sz w:val="22"/>
                <w:szCs w:val="22"/>
              </w:rPr>
            </w:pPr>
            <w:r w:rsidRPr="005C47EA">
              <w:rPr>
                <w:b/>
                <w:sz w:val="22"/>
                <w:szCs w:val="22"/>
              </w:rPr>
              <w:t>Matters arising from previous meeting:</w:t>
            </w:r>
            <w:r>
              <w:rPr>
                <w:sz w:val="22"/>
                <w:szCs w:val="22"/>
              </w:rPr>
              <w:t xml:space="preserve"> </w:t>
            </w:r>
            <w:r w:rsidR="00506B82">
              <w:rPr>
                <w:sz w:val="22"/>
                <w:szCs w:val="22"/>
              </w:rPr>
              <w:t>Move ahead ASAP with quotes for</w:t>
            </w:r>
            <w:r>
              <w:rPr>
                <w:sz w:val="22"/>
                <w:szCs w:val="22"/>
              </w:rPr>
              <w:t xml:space="preserve"> fit</w:t>
            </w:r>
            <w:r w:rsidR="00506B82">
              <w:rPr>
                <w:sz w:val="22"/>
                <w:szCs w:val="22"/>
              </w:rPr>
              <w:t>ting</w:t>
            </w:r>
            <w:r>
              <w:rPr>
                <w:sz w:val="22"/>
                <w:szCs w:val="22"/>
              </w:rPr>
              <w:t xml:space="preserve"> individual thermostats to Club House first floor radiators.</w:t>
            </w:r>
          </w:p>
          <w:p w:rsidR="00375FB9" w:rsidRPr="005C47EA" w:rsidRDefault="00375FB9" w:rsidP="000B21EE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</w:tcPr>
          <w:p w:rsidR="00375FB9" w:rsidRDefault="00375FB9" w:rsidP="00D47BBB">
            <w:pPr>
              <w:tabs>
                <w:tab w:val="left" w:pos="3200"/>
              </w:tabs>
              <w:rPr>
                <w:sz w:val="22"/>
                <w:szCs w:val="22"/>
              </w:rPr>
            </w:pPr>
          </w:p>
          <w:p w:rsidR="00D7636E" w:rsidRPr="005C47EA" w:rsidRDefault="00506B82" w:rsidP="00D47BBB">
            <w:pPr>
              <w:tabs>
                <w:tab w:val="left" w:pos="3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EW/PL</w:t>
            </w:r>
          </w:p>
        </w:tc>
      </w:tr>
      <w:tr w:rsidR="0074534B" w:rsidRPr="005C47EA" w:rsidTr="00D7636E">
        <w:trPr>
          <w:trHeight w:val="543"/>
        </w:trPr>
        <w:tc>
          <w:tcPr>
            <w:tcW w:w="665" w:type="dxa"/>
          </w:tcPr>
          <w:p w:rsidR="0074534B" w:rsidRPr="005C47EA" w:rsidRDefault="00D7636E" w:rsidP="00D47BBB">
            <w:pPr>
              <w:tabs>
                <w:tab w:val="left" w:pos="3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4534B">
              <w:rPr>
                <w:sz w:val="22"/>
                <w:szCs w:val="22"/>
              </w:rPr>
              <w:t>.</w:t>
            </w:r>
          </w:p>
        </w:tc>
        <w:tc>
          <w:tcPr>
            <w:tcW w:w="7275" w:type="dxa"/>
          </w:tcPr>
          <w:p w:rsidR="0074534B" w:rsidRDefault="00506B82" w:rsidP="00506B82">
            <w:pPr>
              <w:tabs>
                <w:tab w:val="left" w:pos="320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Mid-Wimbledon BBQ Event:</w:t>
            </w:r>
          </w:p>
          <w:p w:rsidR="00506B82" w:rsidRDefault="00506B82" w:rsidP="00506B82">
            <w:pPr>
              <w:tabs>
                <w:tab w:val="left" w:pos="3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 are pleased to announce that 88 tickets were sold. </w:t>
            </w:r>
          </w:p>
          <w:p w:rsidR="00DD1C4A" w:rsidRDefault="00506B82" w:rsidP="00506B82">
            <w:pPr>
              <w:tabs>
                <w:tab w:val="left" w:pos="3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event was successful, with very positive feedback. </w:t>
            </w:r>
          </w:p>
          <w:p w:rsidR="00506B82" w:rsidRDefault="00506B82" w:rsidP="00506B82">
            <w:pPr>
              <w:tabs>
                <w:tab w:val="left" w:pos="3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was an afternoon and evening enjoyed by many</w:t>
            </w:r>
            <w:r w:rsidR="00DD1C4A">
              <w:rPr>
                <w:sz w:val="22"/>
                <w:szCs w:val="22"/>
              </w:rPr>
              <w:t xml:space="preserve"> with</w:t>
            </w:r>
            <w:r>
              <w:rPr>
                <w:sz w:val="22"/>
                <w:szCs w:val="22"/>
              </w:rPr>
              <w:t xml:space="preserve"> glorious weather, good food and music a</w:t>
            </w:r>
            <w:r w:rsidR="00DD1C4A">
              <w:rPr>
                <w:sz w:val="22"/>
                <w:szCs w:val="22"/>
              </w:rPr>
              <w:t>nd a</w:t>
            </w:r>
            <w:r>
              <w:rPr>
                <w:sz w:val="22"/>
                <w:szCs w:val="22"/>
              </w:rPr>
              <w:t xml:space="preserve"> wonderful friendly atmosphere shared with family and friends.</w:t>
            </w:r>
          </w:p>
          <w:p w:rsidR="00AC3C01" w:rsidRDefault="00506B82" w:rsidP="00AC3C01">
            <w:pPr>
              <w:tabs>
                <w:tab w:val="left" w:pos="3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Sub-Com</w:t>
            </w:r>
            <w:r w:rsidR="00E72710">
              <w:rPr>
                <w:sz w:val="22"/>
                <w:szCs w:val="22"/>
              </w:rPr>
              <w:t>mittee</w:t>
            </w:r>
            <w:r>
              <w:rPr>
                <w:sz w:val="22"/>
                <w:szCs w:val="22"/>
              </w:rPr>
              <w:t xml:space="preserve"> would like to thank </w:t>
            </w:r>
            <w:r w:rsidR="00AC3C01">
              <w:rPr>
                <w:sz w:val="22"/>
                <w:szCs w:val="22"/>
              </w:rPr>
              <w:t xml:space="preserve">all the club members and their </w:t>
            </w:r>
            <w:r w:rsidR="00E72710">
              <w:rPr>
                <w:sz w:val="22"/>
                <w:szCs w:val="22"/>
              </w:rPr>
              <w:t>g</w:t>
            </w:r>
            <w:r w:rsidR="00AC3C01">
              <w:rPr>
                <w:sz w:val="22"/>
                <w:szCs w:val="22"/>
              </w:rPr>
              <w:t>uests</w:t>
            </w:r>
            <w:r>
              <w:rPr>
                <w:sz w:val="22"/>
                <w:szCs w:val="22"/>
              </w:rPr>
              <w:t xml:space="preserve"> who attended for</w:t>
            </w:r>
            <w:r w:rsidR="00AC3C01">
              <w:rPr>
                <w:sz w:val="22"/>
                <w:szCs w:val="22"/>
              </w:rPr>
              <w:t xml:space="preserve"> their support and for making this event the success it was. </w:t>
            </w:r>
          </w:p>
          <w:p w:rsidR="00506B82" w:rsidRPr="00DD1C4A" w:rsidRDefault="00AC3C01" w:rsidP="00AC3C01">
            <w:pPr>
              <w:tabs>
                <w:tab w:val="left" w:pos="3200"/>
              </w:tabs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A special thank you also goes out to all those (you know who you are!) who stayed behind and helped with the clearing up</w:t>
            </w:r>
            <w:r w:rsidR="00DD1C4A">
              <w:rPr>
                <w:sz w:val="22"/>
                <w:szCs w:val="22"/>
              </w:rPr>
              <w:t xml:space="preserve">, </w:t>
            </w:r>
            <w:r w:rsidR="00DD1C4A">
              <w:rPr>
                <w:i/>
                <w:sz w:val="22"/>
                <w:szCs w:val="22"/>
              </w:rPr>
              <w:t>Thank you.</w:t>
            </w:r>
          </w:p>
        </w:tc>
        <w:tc>
          <w:tcPr>
            <w:tcW w:w="1296" w:type="dxa"/>
          </w:tcPr>
          <w:p w:rsidR="0074534B" w:rsidRDefault="0074534B" w:rsidP="005C7F1B">
            <w:pPr>
              <w:tabs>
                <w:tab w:val="left" w:pos="3200"/>
              </w:tabs>
              <w:rPr>
                <w:sz w:val="22"/>
                <w:szCs w:val="22"/>
              </w:rPr>
            </w:pPr>
          </w:p>
        </w:tc>
      </w:tr>
      <w:tr w:rsidR="0074534B" w:rsidRPr="005C47EA" w:rsidTr="00DD1C4A">
        <w:trPr>
          <w:trHeight w:val="2363"/>
        </w:trPr>
        <w:tc>
          <w:tcPr>
            <w:tcW w:w="665" w:type="dxa"/>
          </w:tcPr>
          <w:p w:rsidR="0074534B" w:rsidRDefault="00D7636E" w:rsidP="00D47BBB">
            <w:pPr>
              <w:tabs>
                <w:tab w:val="left" w:pos="3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275" w:type="dxa"/>
          </w:tcPr>
          <w:p w:rsidR="002612A0" w:rsidRDefault="00AC3C01" w:rsidP="00D7636E">
            <w:pPr>
              <w:tabs>
                <w:tab w:val="left" w:pos="3200"/>
              </w:tabs>
              <w:rPr>
                <w:b/>
                <w:sz w:val="22"/>
                <w:szCs w:val="22"/>
              </w:rPr>
            </w:pPr>
            <w:r w:rsidRPr="00AC3C01">
              <w:rPr>
                <w:b/>
                <w:sz w:val="22"/>
                <w:szCs w:val="22"/>
              </w:rPr>
              <w:t>Upcoming events</w:t>
            </w:r>
            <w:r>
              <w:rPr>
                <w:b/>
                <w:sz w:val="22"/>
                <w:szCs w:val="22"/>
              </w:rPr>
              <w:t>:</w:t>
            </w:r>
          </w:p>
          <w:p w:rsidR="00AC3C01" w:rsidRPr="00AC3C01" w:rsidRDefault="00AC3C01" w:rsidP="00D7636E">
            <w:pPr>
              <w:tabs>
                <w:tab w:val="left" w:pos="3200"/>
              </w:tabs>
              <w:rPr>
                <w:sz w:val="22"/>
                <w:szCs w:val="22"/>
              </w:rPr>
            </w:pPr>
            <w:r w:rsidRPr="00AC3C01">
              <w:rPr>
                <w:b/>
                <w:sz w:val="22"/>
                <w:szCs w:val="22"/>
              </w:rPr>
              <w:t>Social Tennis Tournament</w:t>
            </w:r>
            <w:r>
              <w:rPr>
                <w:sz w:val="22"/>
                <w:szCs w:val="22"/>
              </w:rPr>
              <w:t xml:space="preserve"> – proposed to take place </w:t>
            </w:r>
            <w:r w:rsidR="00E72710">
              <w:rPr>
                <w:sz w:val="22"/>
                <w:szCs w:val="22"/>
              </w:rPr>
              <w:t>in</w:t>
            </w:r>
            <w:r>
              <w:rPr>
                <w:sz w:val="22"/>
                <w:szCs w:val="22"/>
              </w:rPr>
              <w:t xml:space="preserve"> October 2018. </w:t>
            </w:r>
            <w:r w:rsidR="00E72710">
              <w:rPr>
                <w:sz w:val="22"/>
                <w:szCs w:val="22"/>
              </w:rPr>
              <w:t>Still in planning stage.</w:t>
            </w:r>
          </w:p>
          <w:p w:rsidR="00A03062" w:rsidRDefault="00A03062" w:rsidP="00D7636E">
            <w:pPr>
              <w:tabs>
                <w:tab w:val="left" w:pos="3200"/>
              </w:tabs>
              <w:rPr>
                <w:sz w:val="22"/>
                <w:szCs w:val="22"/>
              </w:rPr>
            </w:pPr>
          </w:p>
          <w:p w:rsidR="00AC3C01" w:rsidRPr="00AC3C01" w:rsidRDefault="00AC3C01" w:rsidP="00D7636E">
            <w:pPr>
              <w:tabs>
                <w:tab w:val="left" w:pos="3200"/>
              </w:tabs>
              <w:rPr>
                <w:sz w:val="22"/>
                <w:szCs w:val="22"/>
              </w:rPr>
            </w:pPr>
            <w:r w:rsidRPr="00AC3C01">
              <w:rPr>
                <w:b/>
                <w:sz w:val="22"/>
                <w:szCs w:val="22"/>
              </w:rPr>
              <w:t>Quiz Social Evening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D1C4A">
              <w:rPr>
                <w:sz w:val="22"/>
                <w:szCs w:val="22"/>
              </w:rPr>
              <w:t>– We are discussing the possibility of holding this in November 2018. Further details to follow.</w:t>
            </w:r>
          </w:p>
          <w:p w:rsidR="002612A0" w:rsidRDefault="002612A0" w:rsidP="00D7636E">
            <w:pPr>
              <w:tabs>
                <w:tab w:val="left" w:pos="3200"/>
              </w:tabs>
              <w:rPr>
                <w:sz w:val="22"/>
                <w:szCs w:val="22"/>
              </w:rPr>
            </w:pPr>
          </w:p>
          <w:p w:rsidR="00C167FD" w:rsidRDefault="00C167FD" w:rsidP="00D7636E">
            <w:pPr>
              <w:tabs>
                <w:tab w:val="left" w:pos="3200"/>
              </w:tabs>
              <w:rPr>
                <w:sz w:val="22"/>
                <w:szCs w:val="22"/>
              </w:rPr>
            </w:pPr>
          </w:p>
          <w:p w:rsidR="00C167FD" w:rsidRPr="00D7636E" w:rsidRDefault="00C167FD" w:rsidP="00D7636E">
            <w:pPr>
              <w:tabs>
                <w:tab w:val="left" w:pos="3200"/>
              </w:tabs>
              <w:rPr>
                <w:sz w:val="22"/>
                <w:szCs w:val="22"/>
              </w:rPr>
            </w:pPr>
          </w:p>
        </w:tc>
        <w:tc>
          <w:tcPr>
            <w:tcW w:w="1296" w:type="dxa"/>
          </w:tcPr>
          <w:p w:rsidR="0074534B" w:rsidRDefault="0074534B" w:rsidP="005C7F1B">
            <w:pPr>
              <w:tabs>
                <w:tab w:val="left" w:pos="3200"/>
              </w:tabs>
              <w:rPr>
                <w:sz w:val="22"/>
                <w:szCs w:val="22"/>
              </w:rPr>
            </w:pPr>
          </w:p>
          <w:p w:rsidR="00862CC2" w:rsidRDefault="00862CC2" w:rsidP="005C7F1B">
            <w:pPr>
              <w:tabs>
                <w:tab w:val="left" w:pos="3200"/>
              </w:tabs>
              <w:rPr>
                <w:sz w:val="22"/>
                <w:szCs w:val="22"/>
              </w:rPr>
            </w:pPr>
          </w:p>
          <w:p w:rsidR="00A03062" w:rsidRDefault="00AC3C01" w:rsidP="005C7F1B">
            <w:pPr>
              <w:tabs>
                <w:tab w:val="left" w:pos="3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  <w:p w:rsidR="00A03062" w:rsidRDefault="00A03062" w:rsidP="005C7F1B">
            <w:pPr>
              <w:tabs>
                <w:tab w:val="left" w:pos="3200"/>
              </w:tabs>
              <w:rPr>
                <w:sz w:val="22"/>
                <w:szCs w:val="22"/>
              </w:rPr>
            </w:pPr>
          </w:p>
          <w:p w:rsidR="00A03062" w:rsidRDefault="00A03062" w:rsidP="005C7F1B">
            <w:pPr>
              <w:tabs>
                <w:tab w:val="left" w:pos="3200"/>
              </w:tabs>
              <w:rPr>
                <w:sz w:val="22"/>
                <w:szCs w:val="22"/>
              </w:rPr>
            </w:pPr>
          </w:p>
          <w:p w:rsidR="00A03062" w:rsidRDefault="00DD1C4A" w:rsidP="005C7F1B">
            <w:pPr>
              <w:tabs>
                <w:tab w:val="left" w:pos="3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  <w:p w:rsidR="00A03062" w:rsidRDefault="00A03062" w:rsidP="005C7F1B">
            <w:pPr>
              <w:tabs>
                <w:tab w:val="left" w:pos="3200"/>
              </w:tabs>
              <w:rPr>
                <w:sz w:val="22"/>
                <w:szCs w:val="22"/>
              </w:rPr>
            </w:pPr>
          </w:p>
          <w:p w:rsidR="00862CC2" w:rsidRDefault="00862CC2" w:rsidP="005C7F1B">
            <w:pPr>
              <w:tabs>
                <w:tab w:val="left" w:pos="3200"/>
              </w:tabs>
              <w:rPr>
                <w:sz w:val="22"/>
                <w:szCs w:val="22"/>
              </w:rPr>
            </w:pPr>
          </w:p>
        </w:tc>
      </w:tr>
      <w:tr w:rsidR="00C167FD" w:rsidRPr="005C47EA" w:rsidTr="0029642C">
        <w:trPr>
          <w:trHeight w:val="787"/>
        </w:trPr>
        <w:tc>
          <w:tcPr>
            <w:tcW w:w="665" w:type="dxa"/>
          </w:tcPr>
          <w:p w:rsidR="00C167FD" w:rsidRDefault="00DD1C4A" w:rsidP="00D47BBB">
            <w:pPr>
              <w:tabs>
                <w:tab w:val="left" w:pos="3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275" w:type="dxa"/>
          </w:tcPr>
          <w:p w:rsidR="004B152D" w:rsidRPr="00DD1C4A" w:rsidRDefault="00DD1C4A" w:rsidP="00A779A7">
            <w:pPr>
              <w:tabs>
                <w:tab w:val="left" w:pos="320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AOB: </w:t>
            </w:r>
            <w:r>
              <w:rPr>
                <w:sz w:val="22"/>
                <w:szCs w:val="22"/>
              </w:rPr>
              <w:t xml:space="preserve"> None</w:t>
            </w:r>
          </w:p>
        </w:tc>
        <w:tc>
          <w:tcPr>
            <w:tcW w:w="1296" w:type="dxa"/>
          </w:tcPr>
          <w:p w:rsidR="00C167FD" w:rsidRDefault="00C167FD" w:rsidP="005C7F1B">
            <w:pPr>
              <w:tabs>
                <w:tab w:val="left" w:pos="3200"/>
              </w:tabs>
              <w:rPr>
                <w:sz w:val="22"/>
                <w:szCs w:val="22"/>
              </w:rPr>
            </w:pPr>
          </w:p>
        </w:tc>
      </w:tr>
      <w:tr w:rsidR="004B152D" w:rsidRPr="005C47EA" w:rsidTr="0029642C">
        <w:trPr>
          <w:trHeight w:val="787"/>
        </w:trPr>
        <w:tc>
          <w:tcPr>
            <w:tcW w:w="665" w:type="dxa"/>
          </w:tcPr>
          <w:p w:rsidR="004B152D" w:rsidRDefault="00DD1C4A" w:rsidP="00D47BBB">
            <w:pPr>
              <w:tabs>
                <w:tab w:val="left" w:pos="3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275" w:type="dxa"/>
          </w:tcPr>
          <w:p w:rsidR="004B152D" w:rsidRPr="00DD1C4A" w:rsidRDefault="00DD1C4A" w:rsidP="00A779A7">
            <w:pPr>
              <w:tabs>
                <w:tab w:val="left" w:pos="320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Carried Forward: </w:t>
            </w:r>
            <w:r>
              <w:rPr>
                <w:sz w:val="22"/>
                <w:szCs w:val="22"/>
              </w:rPr>
              <w:t>Budget</w:t>
            </w:r>
            <w:r w:rsidR="00432178">
              <w:rPr>
                <w:sz w:val="22"/>
                <w:szCs w:val="22"/>
              </w:rPr>
              <w:t xml:space="preserve"> &amp; Development Plan</w:t>
            </w:r>
          </w:p>
        </w:tc>
        <w:tc>
          <w:tcPr>
            <w:tcW w:w="1296" w:type="dxa"/>
          </w:tcPr>
          <w:p w:rsidR="004B152D" w:rsidRDefault="004B152D" w:rsidP="005C7F1B">
            <w:pPr>
              <w:tabs>
                <w:tab w:val="left" w:pos="3200"/>
              </w:tabs>
              <w:rPr>
                <w:sz w:val="22"/>
                <w:szCs w:val="22"/>
              </w:rPr>
            </w:pPr>
          </w:p>
        </w:tc>
      </w:tr>
      <w:tr w:rsidR="004B152D" w:rsidRPr="005C47EA" w:rsidTr="0029642C">
        <w:trPr>
          <w:trHeight w:val="787"/>
        </w:trPr>
        <w:tc>
          <w:tcPr>
            <w:tcW w:w="665" w:type="dxa"/>
          </w:tcPr>
          <w:p w:rsidR="004B152D" w:rsidRDefault="004B152D" w:rsidP="00D47BBB">
            <w:pPr>
              <w:tabs>
                <w:tab w:val="left" w:pos="3200"/>
              </w:tabs>
              <w:rPr>
                <w:sz w:val="22"/>
                <w:szCs w:val="22"/>
              </w:rPr>
            </w:pPr>
          </w:p>
        </w:tc>
        <w:tc>
          <w:tcPr>
            <w:tcW w:w="7275" w:type="dxa"/>
          </w:tcPr>
          <w:p w:rsidR="004B152D" w:rsidRPr="004B152D" w:rsidRDefault="00DD1C4A" w:rsidP="00E72710">
            <w:pPr>
              <w:tabs>
                <w:tab w:val="left" w:pos="3200"/>
              </w:tabs>
              <w:rPr>
                <w:sz w:val="22"/>
                <w:szCs w:val="22"/>
              </w:rPr>
            </w:pPr>
            <w:r w:rsidRPr="00DD1C4A">
              <w:rPr>
                <w:b/>
                <w:sz w:val="22"/>
                <w:szCs w:val="22"/>
              </w:rPr>
              <w:t>Date of next meeting:</w:t>
            </w:r>
            <w:r>
              <w:rPr>
                <w:sz w:val="22"/>
                <w:szCs w:val="22"/>
              </w:rPr>
              <w:t xml:space="preserve"> </w:t>
            </w:r>
            <w:r w:rsidR="00432178">
              <w:rPr>
                <w:sz w:val="22"/>
                <w:szCs w:val="22"/>
              </w:rPr>
              <w:t xml:space="preserve">Friday </w:t>
            </w:r>
            <w:r w:rsidR="00E72710">
              <w:rPr>
                <w:sz w:val="22"/>
                <w:szCs w:val="22"/>
              </w:rPr>
              <w:t>7</w:t>
            </w:r>
            <w:r w:rsidR="00E72710" w:rsidRPr="00E72710">
              <w:rPr>
                <w:sz w:val="22"/>
                <w:szCs w:val="22"/>
                <w:vertAlign w:val="superscript"/>
              </w:rPr>
              <w:t>th</w:t>
            </w:r>
            <w:r w:rsidR="00E72710">
              <w:rPr>
                <w:sz w:val="22"/>
                <w:szCs w:val="22"/>
              </w:rPr>
              <w:t xml:space="preserve"> September 2018 @ 1pm</w:t>
            </w:r>
          </w:p>
        </w:tc>
        <w:tc>
          <w:tcPr>
            <w:tcW w:w="1296" w:type="dxa"/>
          </w:tcPr>
          <w:p w:rsidR="004B152D" w:rsidRDefault="004B152D" w:rsidP="005C7F1B">
            <w:pPr>
              <w:tabs>
                <w:tab w:val="left" w:pos="3200"/>
              </w:tabs>
              <w:rPr>
                <w:sz w:val="22"/>
                <w:szCs w:val="22"/>
              </w:rPr>
            </w:pPr>
          </w:p>
          <w:p w:rsidR="004B152D" w:rsidRDefault="004B152D" w:rsidP="005C7F1B">
            <w:pPr>
              <w:tabs>
                <w:tab w:val="left" w:pos="3200"/>
              </w:tabs>
              <w:rPr>
                <w:sz w:val="22"/>
                <w:szCs w:val="22"/>
              </w:rPr>
            </w:pPr>
          </w:p>
        </w:tc>
      </w:tr>
    </w:tbl>
    <w:p w:rsidR="004B0679" w:rsidRPr="00D47BBB" w:rsidRDefault="004B0679" w:rsidP="00D47BBB">
      <w:pPr>
        <w:tabs>
          <w:tab w:val="left" w:pos="3200"/>
        </w:tabs>
      </w:pPr>
    </w:p>
    <w:sectPr w:rsidR="004B0679" w:rsidRPr="00D47BBB" w:rsidSect="00551804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1B0" w:rsidRDefault="000F11B0" w:rsidP="00AD326E">
      <w:r>
        <w:separator/>
      </w:r>
    </w:p>
  </w:endnote>
  <w:endnote w:type="continuationSeparator" w:id="1">
    <w:p w:rsidR="000F11B0" w:rsidRDefault="000F11B0" w:rsidP="00AD3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1B0" w:rsidRDefault="000F11B0" w:rsidP="00AD326E">
      <w:r>
        <w:separator/>
      </w:r>
    </w:p>
  </w:footnote>
  <w:footnote w:type="continuationSeparator" w:id="1">
    <w:p w:rsidR="000F11B0" w:rsidRDefault="000F11B0" w:rsidP="00AD32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26E" w:rsidRDefault="006C7D5C">
    <w:pPr>
      <w:pStyle w:val="Header"/>
    </w:pPr>
    <w:r>
      <w:rPr>
        <w:noProof/>
        <w:lang w:eastAsia="en-GB"/>
      </w:rPr>
      <w:drawing>
        <wp:inline distT="0" distB="0" distL="0" distR="0">
          <wp:extent cx="5727700" cy="1212850"/>
          <wp:effectExtent l="0" t="0" r="12700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creen Shot 2016-12-31 at 10.55.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1212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2ABF"/>
    <w:multiLevelType w:val="hybridMultilevel"/>
    <w:tmpl w:val="DCB49C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822DC"/>
    <w:multiLevelType w:val="hybridMultilevel"/>
    <w:tmpl w:val="DB84D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6235F"/>
    <w:multiLevelType w:val="hybridMultilevel"/>
    <w:tmpl w:val="AAA038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4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FF9"/>
    <w:rsid w:val="00005336"/>
    <w:rsid w:val="00032265"/>
    <w:rsid w:val="00036DC3"/>
    <w:rsid w:val="000401E8"/>
    <w:rsid w:val="00046DA6"/>
    <w:rsid w:val="00052E5C"/>
    <w:rsid w:val="00054527"/>
    <w:rsid w:val="000A59B6"/>
    <w:rsid w:val="000B21EE"/>
    <w:rsid w:val="000C419A"/>
    <w:rsid w:val="000C60AA"/>
    <w:rsid w:val="000D2816"/>
    <w:rsid w:val="000E78E3"/>
    <w:rsid w:val="000F11B0"/>
    <w:rsid w:val="000F778D"/>
    <w:rsid w:val="00107797"/>
    <w:rsid w:val="001207C9"/>
    <w:rsid w:val="001222D4"/>
    <w:rsid w:val="00156680"/>
    <w:rsid w:val="001573AA"/>
    <w:rsid w:val="00160157"/>
    <w:rsid w:val="00161276"/>
    <w:rsid w:val="00175DE7"/>
    <w:rsid w:val="00177B3A"/>
    <w:rsid w:val="00184B9E"/>
    <w:rsid w:val="001A2A79"/>
    <w:rsid w:val="001A69BC"/>
    <w:rsid w:val="001D2FEC"/>
    <w:rsid w:val="0024221E"/>
    <w:rsid w:val="00243E4E"/>
    <w:rsid w:val="002612A0"/>
    <w:rsid w:val="002718E4"/>
    <w:rsid w:val="002848BE"/>
    <w:rsid w:val="00294E45"/>
    <w:rsid w:val="002A7B9C"/>
    <w:rsid w:val="002B3BED"/>
    <w:rsid w:val="002C522C"/>
    <w:rsid w:val="002D0DB9"/>
    <w:rsid w:val="002D425D"/>
    <w:rsid w:val="00314600"/>
    <w:rsid w:val="00326A2C"/>
    <w:rsid w:val="00337719"/>
    <w:rsid w:val="003700DB"/>
    <w:rsid w:val="00375FB9"/>
    <w:rsid w:val="003C1965"/>
    <w:rsid w:val="003D7776"/>
    <w:rsid w:val="003E4119"/>
    <w:rsid w:val="0042164B"/>
    <w:rsid w:val="00432178"/>
    <w:rsid w:val="00446E7E"/>
    <w:rsid w:val="004518F8"/>
    <w:rsid w:val="0045412D"/>
    <w:rsid w:val="00465E81"/>
    <w:rsid w:val="0048321A"/>
    <w:rsid w:val="00497E14"/>
    <w:rsid w:val="004A1F18"/>
    <w:rsid w:val="004A42F3"/>
    <w:rsid w:val="004B0679"/>
    <w:rsid w:val="004B152D"/>
    <w:rsid w:val="004B3CFF"/>
    <w:rsid w:val="004B5556"/>
    <w:rsid w:val="004C059B"/>
    <w:rsid w:val="004C1D4E"/>
    <w:rsid w:val="004C2665"/>
    <w:rsid w:val="004D038C"/>
    <w:rsid w:val="004D2751"/>
    <w:rsid w:val="004F7BBB"/>
    <w:rsid w:val="00501A49"/>
    <w:rsid w:val="00506B82"/>
    <w:rsid w:val="00514D04"/>
    <w:rsid w:val="00551804"/>
    <w:rsid w:val="0055431D"/>
    <w:rsid w:val="00572A7D"/>
    <w:rsid w:val="005929DF"/>
    <w:rsid w:val="00594AAB"/>
    <w:rsid w:val="005A4E02"/>
    <w:rsid w:val="005B14E8"/>
    <w:rsid w:val="005C1853"/>
    <w:rsid w:val="005C47EA"/>
    <w:rsid w:val="005C65E4"/>
    <w:rsid w:val="005D3DE5"/>
    <w:rsid w:val="005F3FF9"/>
    <w:rsid w:val="00622A4F"/>
    <w:rsid w:val="00625A33"/>
    <w:rsid w:val="006636C0"/>
    <w:rsid w:val="00663EB2"/>
    <w:rsid w:val="00682FE3"/>
    <w:rsid w:val="0068773E"/>
    <w:rsid w:val="006B335D"/>
    <w:rsid w:val="006C2CC4"/>
    <w:rsid w:val="006C7D5C"/>
    <w:rsid w:val="006D07E6"/>
    <w:rsid w:val="006D3BE3"/>
    <w:rsid w:val="006F6B5A"/>
    <w:rsid w:val="0074426A"/>
    <w:rsid w:val="0074534B"/>
    <w:rsid w:val="00766BAB"/>
    <w:rsid w:val="00767606"/>
    <w:rsid w:val="0077311D"/>
    <w:rsid w:val="007766B7"/>
    <w:rsid w:val="00781148"/>
    <w:rsid w:val="007A5D86"/>
    <w:rsid w:val="007B78DB"/>
    <w:rsid w:val="007E6138"/>
    <w:rsid w:val="00803587"/>
    <w:rsid w:val="00842362"/>
    <w:rsid w:val="0085743F"/>
    <w:rsid w:val="008622E6"/>
    <w:rsid w:val="00862CC2"/>
    <w:rsid w:val="0089021B"/>
    <w:rsid w:val="008976A2"/>
    <w:rsid w:val="008A2811"/>
    <w:rsid w:val="008B58A3"/>
    <w:rsid w:val="008C1857"/>
    <w:rsid w:val="008C5533"/>
    <w:rsid w:val="008C71AC"/>
    <w:rsid w:val="008D317F"/>
    <w:rsid w:val="008F6159"/>
    <w:rsid w:val="00906FC6"/>
    <w:rsid w:val="00914BAC"/>
    <w:rsid w:val="00921794"/>
    <w:rsid w:val="0093319F"/>
    <w:rsid w:val="009343BF"/>
    <w:rsid w:val="00941839"/>
    <w:rsid w:val="00944D14"/>
    <w:rsid w:val="00970792"/>
    <w:rsid w:val="0098267F"/>
    <w:rsid w:val="00982A27"/>
    <w:rsid w:val="00987458"/>
    <w:rsid w:val="00987513"/>
    <w:rsid w:val="009A2B74"/>
    <w:rsid w:val="009D6BB6"/>
    <w:rsid w:val="009E18D5"/>
    <w:rsid w:val="009E2972"/>
    <w:rsid w:val="00A03062"/>
    <w:rsid w:val="00A25413"/>
    <w:rsid w:val="00A3615B"/>
    <w:rsid w:val="00A41218"/>
    <w:rsid w:val="00A52F8B"/>
    <w:rsid w:val="00A61D48"/>
    <w:rsid w:val="00A6278B"/>
    <w:rsid w:val="00A70BDF"/>
    <w:rsid w:val="00A74757"/>
    <w:rsid w:val="00A74ECE"/>
    <w:rsid w:val="00A779A7"/>
    <w:rsid w:val="00A91921"/>
    <w:rsid w:val="00A91B9E"/>
    <w:rsid w:val="00AA4998"/>
    <w:rsid w:val="00AB315C"/>
    <w:rsid w:val="00AC3C01"/>
    <w:rsid w:val="00AD326E"/>
    <w:rsid w:val="00AF4CD8"/>
    <w:rsid w:val="00B559B2"/>
    <w:rsid w:val="00B65EE0"/>
    <w:rsid w:val="00B72587"/>
    <w:rsid w:val="00B8321C"/>
    <w:rsid w:val="00B91997"/>
    <w:rsid w:val="00BB759D"/>
    <w:rsid w:val="00BC607E"/>
    <w:rsid w:val="00BC6518"/>
    <w:rsid w:val="00BD67F1"/>
    <w:rsid w:val="00BE3D53"/>
    <w:rsid w:val="00BF19DC"/>
    <w:rsid w:val="00C167FD"/>
    <w:rsid w:val="00C5369D"/>
    <w:rsid w:val="00C6432E"/>
    <w:rsid w:val="00C644E9"/>
    <w:rsid w:val="00C67168"/>
    <w:rsid w:val="00C753AD"/>
    <w:rsid w:val="00C76475"/>
    <w:rsid w:val="00CB04F1"/>
    <w:rsid w:val="00CB6EB7"/>
    <w:rsid w:val="00CE2169"/>
    <w:rsid w:val="00D06B2B"/>
    <w:rsid w:val="00D36311"/>
    <w:rsid w:val="00D46840"/>
    <w:rsid w:val="00D47BBB"/>
    <w:rsid w:val="00D52E7F"/>
    <w:rsid w:val="00D541E7"/>
    <w:rsid w:val="00D54F3D"/>
    <w:rsid w:val="00D71A78"/>
    <w:rsid w:val="00D73397"/>
    <w:rsid w:val="00D7636E"/>
    <w:rsid w:val="00DA07C5"/>
    <w:rsid w:val="00DC101E"/>
    <w:rsid w:val="00DD1C4A"/>
    <w:rsid w:val="00E10D62"/>
    <w:rsid w:val="00E17115"/>
    <w:rsid w:val="00E32F80"/>
    <w:rsid w:val="00E443BB"/>
    <w:rsid w:val="00E72710"/>
    <w:rsid w:val="00E7750A"/>
    <w:rsid w:val="00E901B9"/>
    <w:rsid w:val="00E96930"/>
    <w:rsid w:val="00ED3FE3"/>
    <w:rsid w:val="00F3095A"/>
    <w:rsid w:val="00F370A0"/>
    <w:rsid w:val="00F6426F"/>
    <w:rsid w:val="00F65CD1"/>
    <w:rsid w:val="00F66E0F"/>
    <w:rsid w:val="00F80959"/>
    <w:rsid w:val="00F852AD"/>
    <w:rsid w:val="00F9020A"/>
    <w:rsid w:val="00FA302D"/>
    <w:rsid w:val="00FC0965"/>
    <w:rsid w:val="00FD5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4E9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4C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CD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D32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26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D32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26E"/>
    <w:rPr>
      <w:lang w:val="en-GB"/>
    </w:rPr>
  </w:style>
  <w:style w:type="paragraph" w:customStyle="1" w:styleId="p1">
    <w:name w:val="p1"/>
    <w:basedOn w:val="Normal"/>
    <w:rsid w:val="004C1D4E"/>
    <w:rPr>
      <w:rFonts w:ascii="Calibri" w:hAnsi="Calibri" w:cs="Times New Roman"/>
      <w:sz w:val="21"/>
      <w:szCs w:val="21"/>
      <w:lang w:val="en-US"/>
    </w:rPr>
  </w:style>
  <w:style w:type="paragraph" w:customStyle="1" w:styleId="p2">
    <w:name w:val="p2"/>
    <w:basedOn w:val="Normal"/>
    <w:rsid w:val="004C1D4E"/>
    <w:rPr>
      <w:rFonts w:ascii="Calibri" w:hAnsi="Calibri" w:cs="Times New Roman"/>
      <w:sz w:val="17"/>
      <w:szCs w:val="17"/>
      <w:lang w:val="en-US"/>
    </w:rPr>
  </w:style>
  <w:style w:type="paragraph" w:customStyle="1" w:styleId="p3">
    <w:name w:val="p3"/>
    <w:basedOn w:val="Normal"/>
    <w:rsid w:val="004C1D4E"/>
    <w:rPr>
      <w:rFonts w:ascii="Calibri" w:hAnsi="Calibri" w:cs="Times New Roman"/>
      <w:sz w:val="16"/>
      <w:szCs w:val="16"/>
      <w:lang w:val="en-US"/>
    </w:rPr>
  </w:style>
  <w:style w:type="paragraph" w:customStyle="1" w:styleId="p4">
    <w:name w:val="p4"/>
    <w:basedOn w:val="Normal"/>
    <w:rsid w:val="004C1D4E"/>
    <w:rPr>
      <w:rFonts w:ascii="Calibri" w:hAnsi="Calibri" w:cs="Times New Roman"/>
      <w:sz w:val="17"/>
      <w:szCs w:val="17"/>
      <w:lang w:val="en-US"/>
    </w:rPr>
  </w:style>
  <w:style w:type="character" w:customStyle="1" w:styleId="s1">
    <w:name w:val="s1"/>
    <w:basedOn w:val="DefaultParagraphFont"/>
    <w:rsid w:val="004C1D4E"/>
    <w:rPr>
      <w:rFonts w:ascii="Calibri" w:hAnsi="Calibri" w:hint="default"/>
      <w:sz w:val="11"/>
      <w:szCs w:val="11"/>
    </w:rPr>
  </w:style>
  <w:style w:type="character" w:customStyle="1" w:styleId="s2">
    <w:name w:val="s2"/>
    <w:basedOn w:val="DefaultParagraphFont"/>
    <w:rsid w:val="004C1D4E"/>
    <w:rPr>
      <w:rFonts w:ascii="Calibri" w:hAnsi="Calibri" w:hint="default"/>
      <w:sz w:val="17"/>
      <w:szCs w:val="17"/>
    </w:rPr>
  </w:style>
  <w:style w:type="character" w:customStyle="1" w:styleId="apple-converted-space">
    <w:name w:val="apple-converted-space"/>
    <w:basedOn w:val="DefaultParagraphFont"/>
    <w:rsid w:val="004C1D4E"/>
  </w:style>
  <w:style w:type="paragraph" w:styleId="BalloonText">
    <w:name w:val="Balloon Text"/>
    <w:basedOn w:val="Normal"/>
    <w:link w:val="BalloonTextChar"/>
    <w:uiPriority w:val="99"/>
    <w:semiHidden/>
    <w:unhideWhenUsed/>
    <w:rsid w:val="00A74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757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5F3F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2F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\Downloads\BLTC%20headedfoote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DE3A4-5451-417C-B2B1-7F012D4D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BLTC headedfooted template</Template>
  <TotalTime>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4</cp:revision>
  <cp:lastPrinted>2018-06-22T17:38:00Z</cp:lastPrinted>
  <dcterms:created xsi:type="dcterms:W3CDTF">2018-08-30T12:29:00Z</dcterms:created>
  <dcterms:modified xsi:type="dcterms:W3CDTF">2018-08-30T12:30:00Z</dcterms:modified>
</cp:coreProperties>
</file>